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A9CE7" w14:textId="77777777" w:rsidR="00FC7A9F" w:rsidRPr="00FC7A9F" w:rsidRDefault="00A60794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bCs/>
          <w:color w:val="000000"/>
          <w:lang w:eastAsia="ko-KR"/>
        </w:rPr>
        <w:t>J</w:t>
      </w:r>
      <w:r w:rsidR="00696A7C" w:rsidRPr="00FC7A9F">
        <w:rPr>
          <w:rFonts w:ascii="Courier New" w:eastAsia="Times New Roman" w:hAnsi="Courier New" w:cs="Courier New"/>
          <w:bCs/>
          <w:color w:val="000000"/>
          <w:lang w:eastAsia="ko-KR"/>
        </w:rPr>
        <w:t>0</w:t>
      </w:r>
      <w:r w:rsidRPr="00FC7A9F">
        <w:rPr>
          <w:rFonts w:ascii="Courier New" w:eastAsia="Times New Roman" w:hAnsi="Courier New" w:cs="Courier New"/>
          <w:bCs/>
          <w:color w:val="000000"/>
          <w:lang w:eastAsia="ko-KR"/>
        </w:rPr>
        <w:t>1</w:t>
      </w:r>
      <w:r w:rsidR="008879CE" w:rsidRPr="00FC7A9F">
        <w:rPr>
          <w:rFonts w:ascii="Courier New" w:eastAsia="Times New Roman" w:hAnsi="Courier New" w:cs="Courier New"/>
          <w:bCs/>
          <w:color w:val="000000"/>
          <w:lang w:eastAsia="ko-KR"/>
        </w:rPr>
        <w:t>.</w:t>
      </w:r>
      <w:r w:rsidRPr="00FC7A9F">
        <w:rPr>
          <w:rFonts w:ascii="Courier New" w:eastAsia="Times New Roman" w:hAnsi="Courier New" w:cs="Courier New"/>
          <w:b/>
          <w:color w:val="000000"/>
          <w:lang w:eastAsia="ko-KR"/>
        </w:rPr>
        <w:t xml:space="preserve"> </w:t>
      </w:r>
      <w:r w:rsidR="008A0BE3" w:rsidRPr="00FC7A9F">
        <w:rPr>
          <w:rFonts w:ascii="Courier New" w:eastAsia="Times New Roman" w:hAnsi="Courier New" w:cs="Courier New"/>
          <w:b/>
          <w:color w:val="000000"/>
          <w:lang w:eastAsia="ko-KR"/>
        </w:rPr>
        <w:t>Joy to the World</w:t>
      </w:r>
    </w:p>
    <w:p w14:paraId="5D7C2E5A" w14:textId="77777777" w:rsidR="00FC7A9F" w:rsidRPr="00FC7A9F" w:rsidRDefault="00FC7A9F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2D78990A" w14:textId="77777777" w:rsidR="00FC7A9F" w:rsidRPr="00FC7A9F" w:rsidRDefault="00FC7A9F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8A0BE3" w:rsidRPr="00FC7A9F">
        <w:rPr>
          <w:rFonts w:ascii="Courier New" w:eastAsia="Times New Roman" w:hAnsi="Courier New" w:cs="Courier New"/>
          <w:color w:val="000000"/>
          <w:lang w:eastAsia="ko-KR"/>
        </w:rPr>
        <w:t>Verse 1</w:t>
      </w:r>
      <w:r w:rsidRPr="00FC7A9F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680F4F73" w14:textId="564B9AA5" w:rsidR="00FC7A9F" w:rsidRPr="00FC7A9F" w:rsidRDefault="00FC7A9F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3E9BBFB" w14:textId="77777777" w:rsidR="00FC7A9F" w:rsidRP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Joy to the world, the Lord is come!</w:t>
      </w:r>
    </w:p>
    <w:p w14:paraId="03FB3F30" w14:textId="77777777" w:rsidR="00FC7A9F" w:rsidRP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Let earth receive her King;</w:t>
      </w:r>
    </w:p>
    <w:p w14:paraId="03489659" w14:textId="5CCAB9FC" w:rsid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Let every heart prepare Him room,</w:t>
      </w:r>
    </w:p>
    <w:p w14:paraId="684DEA5C" w14:textId="77777777" w:rsidR="00FC7A9F" w:rsidRPr="00FC7A9F" w:rsidRDefault="00FC7A9F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6C3F596" w14:textId="77777777" w:rsidR="00FC7A9F" w:rsidRP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And Heaven and nature sing,</w:t>
      </w:r>
    </w:p>
    <w:p w14:paraId="5E56D634" w14:textId="77777777" w:rsidR="00FC7A9F" w:rsidRP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And Heaven and nature sing,</w:t>
      </w:r>
    </w:p>
    <w:p w14:paraId="63704E8E" w14:textId="06B16405" w:rsidR="00FC7A9F" w:rsidRP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And Heaven, and Heaven, and nature sing.</w:t>
      </w:r>
    </w:p>
    <w:p w14:paraId="1DCC3B7D" w14:textId="77777777" w:rsidR="00FC7A9F" w:rsidRPr="00FC7A9F" w:rsidRDefault="00FC7A9F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71228CCE" w14:textId="77777777" w:rsidR="00FC7A9F" w:rsidRPr="00FC7A9F" w:rsidRDefault="00FC7A9F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8A0BE3" w:rsidRPr="00FC7A9F">
        <w:rPr>
          <w:rFonts w:ascii="Courier New" w:eastAsia="Times New Roman" w:hAnsi="Courier New" w:cs="Courier New"/>
          <w:color w:val="000000"/>
          <w:lang w:eastAsia="ko-KR"/>
        </w:rPr>
        <w:t>Verse 2</w:t>
      </w:r>
      <w:r w:rsidRPr="00FC7A9F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366E7F4C" w14:textId="0693DA18" w:rsidR="00FC7A9F" w:rsidRPr="00FC7A9F" w:rsidRDefault="00FC7A9F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59CAB600" w14:textId="77777777" w:rsidR="00FC7A9F" w:rsidRP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Joy to the earth, the Savior reigns!</w:t>
      </w:r>
    </w:p>
    <w:p w14:paraId="4D439A5C" w14:textId="77777777" w:rsidR="00FC7A9F" w:rsidRP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Let men their songs employ;</w:t>
      </w:r>
    </w:p>
    <w:p w14:paraId="5F51CD4E" w14:textId="1024C841" w:rsid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While fields and floods, rocks, hills and plains</w:t>
      </w:r>
    </w:p>
    <w:p w14:paraId="6E23309D" w14:textId="77777777" w:rsidR="00FC7A9F" w:rsidRPr="00FC7A9F" w:rsidRDefault="00FC7A9F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90F045C" w14:textId="77777777" w:rsidR="00FC7A9F" w:rsidRP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Repeat the sounding joy,</w:t>
      </w:r>
    </w:p>
    <w:p w14:paraId="57D969D2" w14:textId="77777777" w:rsidR="00FC7A9F" w:rsidRP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Repeat the sounding joy,</w:t>
      </w:r>
    </w:p>
    <w:p w14:paraId="1AB8ED65" w14:textId="60271EE7" w:rsidR="00FC7A9F" w:rsidRP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Repeat, repeat, the sounding joy.</w:t>
      </w:r>
    </w:p>
    <w:p w14:paraId="4230C866" w14:textId="77777777" w:rsidR="00FC7A9F" w:rsidRPr="00FC7A9F" w:rsidRDefault="00FC7A9F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420534E3" w14:textId="77777777" w:rsidR="00FC7A9F" w:rsidRPr="00FC7A9F" w:rsidRDefault="00FC7A9F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[</w:t>
      </w:r>
      <w:r w:rsidR="008A0BE3" w:rsidRPr="00FC7A9F">
        <w:rPr>
          <w:rFonts w:ascii="Courier New" w:eastAsia="Times New Roman" w:hAnsi="Courier New" w:cs="Courier New"/>
          <w:color w:val="000000"/>
          <w:lang w:eastAsia="ko-KR"/>
        </w:rPr>
        <w:t>Verse 3</w:t>
      </w:r>
      <w:r w:rsidRPr="00FC7A9F">
        <w:rPr>
          <w:rFonts w:ascii="Courier New" w:eastAsia="Times New Roman" w:hAnsi="Courier New" w:cs="Courier New"/>
          <w:color w:val="000000"/>
          <w:lang w:eastAsia="ko-KR"/>
        </w:rPr>
        <w:t>]</w:t>
      </w:r>
    </w:p>
    <w:p w14:paraId="6E1E93C3" w14:textId="55809C9E" w:rsidR="00FC7A9F" w:rsidRPr="00FC7A9F" w:rsidRDefault="00FC7A9F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p w14:paraId="61BDFC97" w14:textId="77777777" w:rsidR="00FC7A9F" w:rsidRP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He rules the world with truth and grace,</w:t>
      </w:r>
    </w:p>
    <w:p w14:paraId="41EA5A7D" w14:textId="77777777" w:rsidR="00FC7A9F" w:rsidRP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And makes the nations prove</w:t>
      </w:r>
    </w:p>
    <w:p w14:paraId="1211A910" w14:textId="570CF06B" w:rsid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The glories of His righteousness,</w:t>
      </w:r>
    </w:p>
    <w:p w14:paraId="26701C9A" w14:textId="77777777" w:rsidR="00FC7A9F" w:rsidRPr="00FC7A9F" w:rsidRDefault="00FC7A9F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bookmarkStart w:id="0" w:name="_GoBack"/>
      <w:bookmarkEnd w:id="0"/>
    </w:p>
    <w:p w14:paraId="7DB8F0E1" w14:textId="77777777" w:rsidR="00FC7A9F" w:rsidRP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And wonders of His love,</w:t>
      </w:r>
    </w:p>
    <w:p w14:paraId="3944DF79" w14:textId="77777777" w:rsidR="00FC7A9F" w:rsidRP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And wonders of His love,</w:t>
      </w:r>
    </w:p>
    <w:p w14:paraId="7E350E3A" w14:textId="77777777" w:rsidR="00FC7A9F" w:rsidRP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  <w:r w:rsidRPr="00FC7A9F">
        <w:rPr>
          <w:rFonts w:ascii="Courier New" w:eastAsia="Times New Roman" w:hAnsi="Courier New" w:cs="Courier New"/>
          <w:color w:val="000000"/>
          <w:lang w:eastAsia="ko-KR"/>
        </w:rPr>
        <w:t>And wonders, wonders, of His love.</w:t>
      </w:r>
    </w:p>
    <w:p w14:paraId="07167C07" w14:textId="7ABB4AE4" w:rsidR="008A0BE3" w:rsidRPr="00FC7A9F" w:rsidRDefault="008A0BE3" w:rsidP="008A0BE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lang w:eastAsia="ko-KR"/>
        </w:rPr>
      </w:pPr>
    </w:p>
    <w:sectPr w:rsidR="008A0BE3" w:rsidRPr="00FC7A9F" w:rsidSect="00FC7A9F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E3"/>
    <w:rsid w:val="003768C4"/>
    <w:rsid w:val="00696A7C"/>
    <w:rsid w:val="008879CE"/>
    <w:rsid w:val="008A0BE3"/>
    <w:rsid w:val="00A60794"/>
    <w:rsid w:val="00AC5D15"/>
    <w:rsid w:val="00FA4062"/>
    <w:rsid w:val="00FC7A9F"/>
    <w:rsid w:val="00FE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6ECC5"/>
  <w15:chartTrackingRefBased/>
  <w15:docId w15:val="{ECB298A6-50E8-4DC6-A3E9-B5D591BEE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0B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A0BE3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4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4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8</cp:revision>
  <dcterms:created xsi:type="dcterms:W3CDTF">2016-12-25T17:25:00Z</dcterms:created>
  <dcterms:modified xsi:type="dcterms:W3CDTF">2021-08-12T02:56:00Z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